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C5" w:rsidRPr="008749C5" w:rsidRDefault="008749C5" w:rsidP="008749C5">
      <w:pPr>
        <w:jc w:val="center"/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49C5"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Bestellung</w:t>
      </w:r>
      <w:r w:rsidR="009354A2"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Preisanfrage</w:t>
      </w:r>
    </w:p>
    <w:p w:rsidR="00EE0E66" w:rsidRDefault="00EE0E66" w:rsidP="00EE0E66">
      <w:pPr>
        <w:tabs>
          <w:tab w:val="left" w:pos="4590"/>
        </w:tabs>
      </w:pPr>
      <w:r>
        <w:t xml:space="preserve">Datum: </w:t>
      </w:r>
      <w:sdt>
        <w:sdtPr>
          <w:id w:val="-1930343618"/>
          <w:placeholder>
            <w:docPart w:val="DefaultPlaceholder_1081868574"/>
          </w:placeholder>
          <w:showingPlcHdr/>
          <w:text/>
        </w:sdtPr>
        <w:sdtEndPr/>
        <w:sdtContent>
          <w:r w:rsidR="009354A2" w:rsidRPr="006A233A">
            <w:rPr>
              <w:rStyle w:val="Platzhaltertext"/>
            </w:rPr>
            <w:t>Klicken Sie hier, um Text einzugeben.</w:t>
          </w:r>
        </w:sdtContent>
      </w:sdt>
    </w:p>
    <w:p w:rsidR="008749C5" w:rsidRDefault="00EE0E66" w:rsidP="00EE0E66">
      <w:pPr>
        <w:tabs>
          <w:tab w:val="left" w:pos="4590"/>
        </w:tabs>
      </w:pPr>
      <w:r>
        <w:t xml:space="preserve">PHCG-Mitgliedsnummer: </w:t>
      </w:r>
      <w:sdt>
        <w:sdtPr>
          <w:id w:val="-584226003"/>
          <w:placeholder>
            <w:docPart w:val="DefaultPlaceholder_1081868574"/>
          </w:placeholder>
          <w:showingPlcHdr/>
          <w:text/>
        </w:sdtPr>
        <w:sdtEndPr/>
        <w:sdtContent>
          <w:r w:rsidRPr="006A233A">
            <w:rPr>
              <w:rStyle w:val="Platzhaltertext"/>
            </w:rPr>
            <w:t>Klicken Sie hier, um Text einzugeben.</w:t>
          </w:r>
        </w:sdtContent>
      </w:sdt>
    </w:p>
    <w:p w:rsidR="008749C5" w:rsidRDefault="008749C5">
      <w:r>
        <w:t xml:space="preserve">Vorname / Name: </w:t>
      </w:r>
      <w:sdt>
        <w:sdtPr>
          <w:id w:val="-1396276999"/>
          <w:placeholder>
            <w:docPart w:val="5461EFED80D74C8AA8CBAB5835B353EE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8749C5">
      <w:r>
        <w:t>Strasse:</w:t>
      </w:r>
      <w:r w:rsidR="002D5F0A">
        <w:t xml:space="preserve"> </w:t>
      </w:r>
      <w:sdt>
        <w:sdtPr>
          <w:id w:val="-2114113450"/>
          <w:placeholder>
            <w:docPart w:val="083420D94B3544489958FFBC55C887C3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8749C5">
      <w:r>
        <w:t>PLZ und Ort:</w:t>
      </w:r>
      <w:r w:rsidR="002D5F0A">
        <w:t xml:space="preserve"> </w:t>
      </w:r>
      <w:sdt>
        <w:sdtPr>
          <w:id w:val="-1331205550"/>
          <w:placeholder>
            <w:docPart w:val="A67FA1C8C29C4572B1145AC9A366E0FA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8749C5">
      <w:r>
        <w:t>Rufnummer:</w:t>
      </w:r>
      <w:r w:rsidR="002D5F0A">
        <w:t xml:space="preserve"> </w:t>
      </w:r>
      <w:sdt>
        <w:sdtPr>
          <w:id w:val="685331651"/>
          <w:placeholder>
            <w:docPart w:val="9F7EBA7A8BE44D2C95FCC85C1C4940D6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8749C5"/>
    <w:p w:rsidR="008749C5" w:rsidRDefault="008749C5">
      <w:r>
        <w:t>Bestellnummer inkl. Farbcode:</w:t>
      </w:r>
      <w:r w:rsidR="002D5F0A">
        <w:t xml:space="preserve"> </w:t>
      </w:r>
      <w:sdt>
        <w:sdtPr>
          <w:id w:val="310141724"/>
          <w:placeholder>
            <w:docPart w:val="4F57AA0BA41142A08727C37036B9F1D9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8749C5">
      <w:r>
        <w:t xml:space="preserve">Artikelbezeichnung laut Katalog: </w:t>
      </w:r>
      <w:sdt>
        <w:sdtPr>
          <w:id w:val="1878592042"/>
          <w:placeholder>
            <w:docPart w:val="6B450823753F4302BF1DBF8CDC1B40A2"/>
          </w:placeholder>
          <w:showingPlcHdr/>
          <w:text/>
        </w:sdtPr>
        <w:sdtEndPr/>
        <w:sdtContent>
          <w:r w:rsidR="002D5F0A" w:rsidRPr="002E5A1E">
            <w:rPr>
              <w:rStyle w:val="Platzhaltertext"/>
            </w:rPr>
            <w:t>Klicken Sie hier, um Text einzugeben.</w:t>
          </w:r>
        </w:sdtContent>
      </w:sdt>
    </w:p>
    <w:p w:rsidR="008749C5" w:rsidRDefault="009F437B">
      <w:r>
        <w:t xml:space="preserve">Seite im Katalog: </w:t>
      </w:r>
      <w:sdt>
        <w:sdtPr>
          <w:id w:val="-291361725"/>
          <w:placeholder>
            <w:docPart w:val="DefaultPlaceholder_1081868574"/>
          </w:placeholder>
          <w:showingPlcHdr/>
        </w:sdtPr>
        <w:sdtContent>
          <w:r w:rsidRPr="006A233A">
            <w:rPr>
              <w:rStyle w:val="Platzhaltertext"/>
            </w:rPr>
            <w:t>Klicken Sie hier, um Text einzugeben.</w:t>
          </w:r>
        </w:sdtContent>
      </w:sdt>
    </w:p>
    <w:p w:rsidR="008749C5" w:rsidRDefault="008749C5"/>
    <w:p w:rsidR="008749C5" w:rsidRDefault="008749C5"/>
    <w:p w:rsidR="008749C5" w:rsidRDefault="008749C5"/>
    <w:p w:rsidR="008749C5" w:rsidRDefault="008749C5"/>
    <w:p w:rsidR="008749C5" w:rsidRDefault="008749C5" w:rsidP="008749C5">
      <w:r>
        <w:t xml:space="preserve">Hiermit </w:t>
      </w:r>
      <w:r w:rsidR="00EE0E66">
        <w:t>frage</w:t>
      </w:r>
      <w:r>
        <w:t xml:space="preserve"> ich </w:t>
      </w:r>
      <w:r w:rsidR="00EE0E66">
        <w:t>un</w:t>
      </w:r>
      <w:r>
        <w:t>verbindlich bei Timor´s Pet &amp; Tack Sh</w:t>
      </w:r>
      <w:r w:rsidR="00EE0E66">
        <w:t>op die oben angegebenen Artikelpreise an</w:t>
      </w:r>
    </w:p>
    <w:p w:rsidR="008749C5" w:rsidRDefault="008749C5" w:rsidP="008749C5">
      <w:r>
        <w:t>Ich wurde darauf hingewiesen, dass es sich bei den Lammfellprodukten des Herstellers Mattes um individuell angefertigte Artikel handelt und diese nur im Falle eines Produktfehlers nicht vom Umtausch ausgeschlossen sind.</w:t>
      </w:r>
    </w:p>
    <w:p w:rsidR="008749C5" w:rsidRDefault="00EE0E66" w:rsidP="008749C5">
      <w:r>
        <w:t>Sie erhalten im Laufe des Tages eine Rückmail mit den aktuellen Preisen.</w:t>
      </w:r>
    </w:p>
    <w:p w:rsidR="008749C5" w:rsidRDefault="008749C5">
      <w:r>
        <w:tab/>
      </w:r>
    </w:p>
    <w:sectPr w:rsidR="008749C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B9" w:rsidRDefault="00D72FB9" w:rsidP="008749C5">
      <w:pPr>
        <w:spacing w:after="0" w:line="240" w:lineRule="auto"/>
      </w:pPr>
      <w:r>
        <w:separator/>
      </w:r>
    </w:p>
  </w:endnote>
  <w:endnote w:type="continuationSeparator" w:id="0">
    <w:p w:rsidR="00D72FB9" w:rsidRDefault="00D72FB9" w:rsidP="0087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C5" w:rsidRDefault="008749C5">
    <w:pPr>
      <w:pStyle w:val="Fuzeile"/>
      <w:rPr>
        <w:lang w:val="en-US"/>
      </w:rPr>
    </w:pPr>
    <w:r>
      <w:rPr>
        <w:noProof/>
        <w:color w:val="5B9BD5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71E48E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749C5">
      <w:rPr>
        <w:lang w:val="en-US"/>
      </w:rPr>
      <w:t xml:space="preserve">Timor´s Pet &amp; Tack Shop – </w:t>
    </w:r>
    <w:hyperlink r:id="rId1" w:history="1">
      <w:r w:rsidRPr="008749C5">
        <w:rPr>
          <w:rStyle w:val="Hyperlink"/>
          <w:lang w:val="en-US"/>
        </w:rPr>
        <w:t>www.timors-pet-and-tack-shop.de</w:t>
      </w:r>
    </w:hyperlink>
    <w:r w:rsidRPr="008749C5">
      <w:rPr>
        <w:lang w:val="en-US"/>
      </w:rPr>
      <w:t xml:space="preserve"> – </w:t>
    </w:r>
    <w:proofErr w:type="spellStart"/>
    <w:r w:rsidRPr="008749C5">
      <w:rPr>
        <w:lang w:val="en-US"/>
      </w:rPr>
      <w:t>Inh</w:t>
    </w:r>
    <w:proofErr w:type="spellEnd"/>
    <w:r w:rsidRPr="008749C5">
      <w:rPr>
        <w:lang w:val="en-US"/>
      </w:rPr>
      <w:t xml:space="preserve">. </w:t>
    </w:r>
    <w:r>
      <w:rPr>
        <w:lang w:val="en-US"/>
      </w:rPr>
      <w:t>Wolfgang Klowski</w:t>
    </w:r>
  </w:p>
  <w:p w:rsidR="008749C5" w:rsidRPr="008749C5" w:rsidRDefault="008749C5">
    <w:pPr>
      <w:pStyle w:val="Fuzeile"/>
      <w:rPr>
        <w:lang w:val="en-US"/>
      </w:rPr>
    </w:pPr>
    <w:r>
      <w:rPr>
        <w:lang w:val="en-US"/>
      </w:rPr>
      <w:t xml:space="preserve">Kontonummer IBAN DE86370502991146016326 - </w:t>
    </w:r>
    <w:r w:rsidRPr="008749C5">
      <w:rPr>
        <w:lang w:val="en-US"/>
      </w:rPr>
      <w:t>Steuernummer 203/5162/3257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B9" w:rsidRDefault="00D72FB9" w:rsidP="008749C5">
      <w:pPr>
        <w:spacing w:after="0" w:line="240" w:lineRule="auto"/>
      </w:pPr>
      <w:r>
        <w:separator/>
      </w:r>
    </w:p>
  </w:footnote>
  <w:footnote w:type="continuationSeparator" w:id="0">
    <w:p w:rsidR="00D72FB9" w:rsidRDefault="00D72FB9" w:rsidP="0087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7"/>
      <w:gridCol w:w="4525"/>
    </w:tblGrid>
    <w:tr w:rsidR="009354A2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el"/>
          <w:tag w:val=""/>
          <w:id w:val="126446070"/>
          <w:placeholder>
            <w:docPart w:val="5461EFED80D74C8AA8CBAB5835B353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8749C5" w:rsidRPr="00A94ADC" w:rsidRDefault="008749C5" w:rsidP="00A94ADC">
              <w:pPr>
                <w:pStyle w:val="Kopfzeile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A94ADC">
                <w:rPr>
                  <w:caps/>
                  <w:color w:val="FFFFFF" w:themeColor="background1"/>
                  <w:sz w:val="18"/>
                  <w:szCs w:val="18"/>
                </w:rPr>
                <w:t>Bestellformular</w:t>
              </w:r>
              <w:r w:rsidR="009354A2" w:rsidRPr="00A94ADC">
                <w:rPr>
                  <w:caps/>
                  <w:color w:val="FFFFFF" w:themeColor="background1"/>
                  <w:sz w:val="18"/>
                  <w:szCs w:val="18"/>
                </w:rPr>
                <w:t xml:space="preserve"> für Mattes Produkte  BEI   </w:t>
              </w:r>
              <w:r w:rsidRPr="00A94ADC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9354A2" w:rsidRPr="00A94ADC">
                <w:rPr>
                  <w:caps/>
                  <w:color w:val="FFFFFF" w:themeColor="background1"/>
                  <w:sz w:val="18"/>
                  <w:szCs w:val="18"/>
                </w:rPr>
                <w:t xml:space="preserve">TIMOR´S </w:t>
              </w:r>
              <w:r w:rsidRPr="00A94ADC">
                <w:rPr>
                  <w:caps/>
                  <w:color w:val="FFFFFF" w:themeColor="background1"/>
                  <w:sz w:val="18"/>
                  <w:szCs w:val="18"/>
                </w:rPr>
                <w:t>Pet &amp; Tack Shop</w:t>
              </w:r>
              <w:r w:rsidR="009354A2" w:rsidRPr="00A94ADC">
                <w:rPr>
                  <w:caps/>
                  <w:color w:val="FFFFFF" w:themeColor="background1"/>
                  <w:sz w:val="18"/>
                  <w:szCs w:val="18"/>
                </w:rPr>
                <w:t xml:space="preserve">                                               PHCG-AKTION 2015</w:t>
              </w:r>
              <w:r w:rsidR="00A94ADC">
                <w:rPr>
                  <w:caps/>
                  <w:color w:val="FFFFFF" w:themeColor="background1"/>
                  <w:sz w:val="18"/>
                  <w:szCs w:val="18"/>
                </w:rPr>
                <w:t xml:space="preserve"> - 20% auf ALle MATTES Produkte</w:t>
              </w:r>
            </w:p>
          </w:tc>
        </w:sdtContent>
      </w:sdt>
      <w:tc>
        <w:tcPr>
          <w:tcW w:w="4674" w:type="dxa"/>
          <w:shd w:val="clear" w:color="auto" w:fill="ED7D31" w:themeFill="accent2"/>
          <w:vAlign w:val="center"/>
        </w:tcPr>
        <w:p w:rsidR="008749C5" w:rsidRDefault="009354A2" w:rsidP="00EE0E66">
          <w:pPr>
            <w:pStyle w:val="Kopfzeile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e-DE"/>
            </w:rPr>
            <w:drawing>
              <wp:inline distT="0" distB="0" distL="0" distR="0">
                <wp:extent cx="781050" cy="781050"/>
                <wp:effectExtent l="0" t="0" r="0" b="0"/>
                <wp:docPr id="1" name="Grafik 1" descr="E:\PHCG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PHCG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54A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8749C5" w:rsidRDefault="008749C5">
          <w:pPr>
            <w:pStyle w:val="Kopfzeil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8749C5" w:rsidRDefault="008749C5">
          <w:pPr>
            <w:pStyle w:val="Kopfzeil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8749C5" w:rsidRDefault="008749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6"/>
    <w:rsid w:val="00146A62"/>
    <w:rsid w:val="002D5F0A"/>
    <w:rsid w:val="00377F8F"/>
    <w:rsid w:val="00673167"/>
    <w:rsid w:val="00844255"/>
    <w:rsid w:val="008749C5"/>
    <w:rsid w:val="009354A2"/>
    <w:rsid w:val="009F437B"/>
    <w:rsid w:val="00A94ADC"/>
    <w:rsid w:val="00B834B8"/>
    <w:rsid w:val="00D72FB9"/>
    <w:rsid w:val="00EE0E66"/>
    <w:rsid w:val="00F94E4C"/>
    <w:rsid w:val="00F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CC0D4-8844-4A3A-9900-6B302F5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9C5"/>
  </w:style>
  <w:style w:type="paragraph" w:styleId="Fuzeile">
    <w:name w:val="footer"/>
    <w:basedOn w:val="Standard"/>
    <w:link w:val="FuzeileZchn"/>
    <w:uiPriority w:val="99"/>
    <w:unhideWhenUsed/>
    <w:rsid w:val="0087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49C5"/>
  </w:style>
  <w:style w:type="character" w:styleId="Hyperlink">
    <w:name w:val="Hyperlink"/>
    <w:basedOn w:val="Absatz-Standardschriftart"/>
    <w:uiPriority w:val="99"/>
    <w:unhideWhenUsed/>
    <w:rsid w:val="008749C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D5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ors-pet-and-tack-sho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Joe\Documents\Benutzerdefinierte%20Office-Vorlagen\Bestellung_Mattes_Homep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61EFED80D74C8AA8CBAB5835B3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C7E67-11FD-48A4-BBD3-DCED933B60E5}"/>
      </w:docPartPr>
      <w:docPartBody>
        <w:p w:rsidR="00D32EC3" w:rsidRDefault="00AA3997">
          <w:pPr>
            <w:pStyle w:val="5461EFED80D74C8AA8CBAB5835B353EE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3420D94B3544489958FFBC55C8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41486-D206-4379-8BF6-42B0C6922F0B}"/>
      </w:docPartPr>
      <w:docPartBody>
        <w:p w:rsidR="00D32EC3" w:rsidRDefault="00AA3997">
          <w:pPr>
            <w:pStyle w:val="083420D94B3544489958FFBC55C887C3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7FA1C8C29C4572B1145AC9A366E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AA7AE-B8B0-426C-B485-32AE69EA2294}"/>
      </w:docPartPr>
      <w:docPartBody>
        <w:p w:rsidR="00D32EC3" w:rsidRDefault="00AA3997">
          <w:pPr>
            <w:pStyle w:val="A67FA1C8C29C4572B1145AC9A366E0FA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7EBA7A8BE44D2C95FCC85C1C494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1C62C-B83B-4022-B955-D24568065050}"/>
      </w:docPartPr>
      <w:docPartBody>
        <w:p w:rsidR="00D32EC3" w:rsidRDefault="00AA3997">
          <w:pPr>
            <w:pStyle w:val="9F7EBA7A8BE44D2C95FCC85C1C4940D6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AA0BA41142A08727C37036B9F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FD700-8316-42EA-9AA1-52C8A10F5A8E}"/>
      </w:docPartPr>
      <w:docPartBody>
        <w:p w:rsidR="00D32EC3" w:rsidRDefault="00AA3997">
          <w:pPr>
            <w:pStyle w:val="4F57AA0BA41142A08727C37036B9F1D9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450823753F4302BF1DBF8CDC1B4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3371B-92D1-40B2-84EC-BF3E38967CEF}"/>
      </w:docPartPr>
      <w:docPartBody>
        <w:p w:rsidR="00D32EC3" w:rsidRDefault="00AA3997">
          <w:pPr>
            <w:pStyle w:val="6B450823753F4302BF1DBF8CDC1B40A2"/>
          </w:pPr>
          <w:r w:rsidRPr="002E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D656F-0ED2-4D1F-A700-CA2F08E9F6CF}"/>
      </w:docPartPr>
      <w:docPartBody>
        <w:p w:rsidR="00D32EC3" w:rsidRDefault="004A5BE7">
          <w:r w:rsidRPr="006A233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7"/>
    <w:rsid w:val="004A5BE7"/>
    <w:rsid w:val="00AA3997"/>
    <w:rsid w:val="00D32EC3"/>
    <w:rsid w:val="00D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5BE7"/>
    <w:rPr>
      <w:color w:val="808080"/>
    </w:rPr>
  </w:style>
  <w:style w:type="paragraph" w:customStyle="1" w:styleId="5461EFED80D74C8AA8CBAB5835B353EE">
    <w:name w:val="5461EFED80D74C8AA8CBAB5835B353EE"/>
  </w:style>
  <w:style w:type="paragraph" w:customStyle="1" w:styleId="083420D94B3544489958FFBC55C887C3">
    <w:name w:val="083420D94B3544489958FFBC55C887C3"/>
  </w:style>
  <w:style w:type="paragraph" w:customStyle="1" w:styleId="A67FA1C8C29C4572B1145AC9A366E0FA">
    <w:name w:val="A67FA1C8C29C4572B1145AC9A366E0FA"/>
  </w:style>
  <w:style w:type="paragraph" w:customStyle="1" w:styleId="9F7EBA7A8BE44D2C95FCC85C1C4940D6">
    <w:name w:val="9F7EBA7A8BE44D2C95FCC85C1C4940D6"/>
  </w:style>
  <w:style w:type="paragraph" w:customStyle="1" w:styleId="4F57AA0BA41142A08727C37036B9F1D9">
    <w:name w:val="4F57AA0BA41142A08727C37036B9F1D9"/>
  </w:style>
  <w:style w:type="paragraph" w:customStyle="1" w:styleId="6B450823753F4302BF1DBF8CDC1B40A2">
    <w:name w:val="6B450823753F4302BF1DBF8CDC1B4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Bestellung_Mattes_Homepage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für Mattes Produkte bei Timor´s Pet &amp; Tack Shop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für Mattes Produkte  BEI    TIMOR´S Pet &amp; Tack Shop                                               PHCG-AKTION 2015 - 20% auf ALle MATTES Produkte</dc:title>
  <dc:subject/>
  <dc:creator>GIJoe</dc:creator>
  <cp:keywords/>
  <dc:description/>
  <cp:lastModifiedBy>GIJoe</cp:lastModifiedBy>
  <cp:revision>7</cp:revision>
  <dcterms:created xsi:type="dcterms:W3CDTF">2015-01-11T21:18:00Z</dcterms:created>
  <dcterms:modified xsi:type="dcterms:W3CDTF">2015-03-12T08:52:00Z</dcterms:modified>
</cp:coreProperties>
</file>